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B9A6" w14:textId="77777777" w:rsidR="00F820BC" w:rsidRDefault="00F820BC" w:rsidP="00F820BC">
      <w:pPr>
        <w:jc w:val="right"/>
      </w:pPr>
    </w:p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5584"/>
      </w:tblGrid>
      <w:tr w:rsidR="00F820BC" w14:paraId="45B426A2" w14:textId="77777777" w:rsidTr="00383CDB">
        <w:tc>
          <w:tcPr>
            <w:tcW w:w="10496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3A64BD04" w14:textId="77777777" w:rsidR="00F820BC" w:rsidRDefault="00F820BC" w:rsidP="00383CDB">
            <w:pPr>
              <w:shd w:val="clear" w:color="auto" w:fill="E6E6FF"/>
              <w:tabs>
                <w:tab w:val="left" w:pos="30"/>
                <w:tab w:val="left" w:pos="998"/>
              </w:tabs>
              <w:snapToGrid w:val="0"/>
              <w:jc w:val="center"/>
            </w:pPr>
            <w:r>
              <w:rPr>
                <w:b/>
                <w:smallCaps w:val="0"/>
                <w:spacing w:val="80"/>
                <w:szCs w:val="24"/>
              </w:rPr>
              <w:t>Verbale n.</w:t>
            </w:r>
          </w:p>
        </w:tc>
      </w:tr>
      <w:tr w:rsidR="00F820BC" w14:paraId="4955ADD9" w14:textId="77777777" w:rsidTr="00383CDB">
        <w:tc>
          <w:tcPr>
            <w:tcW w:w="104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3AE913" w14:textId="77777777" w:rsidR="00F820BC" w:rsidRDefault="00F820BC" w:rsidP="00383CDB">
            <w:pPr>
              <w:snapToGrid w:val="0"/>
              <w:jc w:val="center"/>
              <w:rPr>
                <w:b/>
                <w:smallCaps w:val="0"/>
                <w:spacing w:val="80"/>
                <w:szCs w:val="24"/>
              </w:rPr>
            </w:pPr>
          </w:p>
          <w:p w14:paraId="0E0C37AD" w14:textId="77777777" w:rsidR="00F820BC" w:rsidRDefault="00F820BC" w:rsidP="00383CDB">
            <w:pPr>
              <w:snapToGrid w:val="0"/>
              <w:jc w:val="center"/>
              <w:rPr>
                <w:b/>
                <w:smallCaps w:val="0"/>
                <w:spacing w:val="80"/>
                <w:szCs w:val="24"/>
              </w:rPr>
            </w:pPr>
            <w:r>
              <w:rPr>
                <w:b/>
                <w:smallCaps w:val="0"/>
                <w:spacing w:val="80"/>
                <w:szCs w:val="24"/>
              </w:rPr>
              <w:t xml:space="preserve">TIPO DI RIUNIONE: G.L.O.  </w:t>
            </w:r>
          </w:p>
          <w:p w14:paraId="05C09D0D" w14:textId="77777777" w:rsidR="00F820BC" w:rsidRDefault="00F820BC" w:rsidP="00383CDB">
            <w:pPr>
              <w:snapToGrid w:val="0"/>
              <w:jc w:val="center"/>
              <w:rPr>
                <w:b/>
                <w:smallCaps w:val="0"/>
                <w:spacing w:val="80"/>
                <w:szCs w:val="24"/>
              </w:rPr>
            </w:pPr>
          </w:p>
        </w:tc>
      </w:tr>
      <w:tr w:rsidR="00F820BC" w14:paraId="0D1850CC" w14:textId="77777777" w:rsidTr="00383CDB">
        <w:trPr>
          <w:trHeight w:val="224"/>
        </w:trPr>
        <w:tc>
          <w:tcPr>
            <w:tcW w:w="4912" w:type="dxa"/>
            <w:tcBorders>
              <w:left w:val="single" w:sz="1" w:space="0" w:color="000000"/>
              <w:bottom w:val="single" w:sz="1" w:space="0" w:color="000000"/>
            </w:tcBorders>
          </w:tcPr>
          <w:p w14:paraId="76FB4B86" w14:textId="77777777" w:rsidR="00F820BC" w:rsidRDefault="00F820BC" w:rsidP="00383CDB">
            <w:pPr>
              <w:rPr>
                <w:smallCaps w:val="0"/>
                <w:szCs w:val="24"/>
              </w:rPr>
            </w:pPr>
            <w:r>
              <w:rPr>
                <w:smallCaps w:val="0"/>
                <w:szCs w:val="24"/>
              </w:rPr>
              <w:t>Data della riunione: ________________________</w:t>
            </w:r>
          </w:p>
          <w:p w14:paraId="218D50E3" w14:textId="77777777" w:rsidR="00F820BC" w:rsidRDefault="00F820BC" w:rsidP="00383CDB">
            <w:pPr>
              <w:rPr>
                <w:smallCaps w:val="0"/>
                <w:szCs w:val="24"/>
              </w:rPr>
            </w:pPr>
          </w:p>
          <w:p w14:paraId="4564DC05" w14:textId="09ABCCAD" w:rsidR="00F820BC" w:rsidRDefault="00F820BC" w:rsidP="00383CDB">
            <w:pPr>
              <w:tabs>
                <w:tab w:val="left" w:pos="3090"/>
              </w:tabs>
              <w:rPr>
                <w:smallCaps w:val="0"/>
                <w:szCs w:val="24"/>
              </w:rPr>
            </w:pPr>
            <w:r>
              <w:rPr>
                <w:smallCaps w:val="0"/>
                <w:szCs w:val="24"/>
              </w:rPr>
              <w:t>dalle ore:                        alle ore: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99790" w14:textId="77777777" w:rsidR="00F820BC" w:rsidRDefault="00F820BC" w:rsidP="00383CDB">
            <w:pPr>
              <w:snapToGrid w:val="0"/>
            </w:pPr>
            <w:r>
              <w:rPr>
                <w:smallCaps w:val="0"/>
                <w:szCs w:val="24"/>
              </w:rPr>
              <w:t>Luogo della riunione</w:t>
            </w:r>
          </w:p>
        </w:tc>
      </w:tr>
      <w:tr w:rsidR="00F820BC" w14:paraId="005A1620" w14:textId="77777777" w:rsidTr="00383CDB">
        <w:trPr>
          <w:trHeight w:val="224"/>
        </w:trPr>
        <w:tc>
          <w:tcPr>
            <w:tcW w:w="4912" w:type="dxa"/>
            <w:tcBorders>
              <w:left w:val="single" w:sz="1" w:space="0" w:color="000000"/>
              <w:bottom w:val="single" w:sz="1" w:space="0" w:color="000000"/>
            </w:tcBorders>
          </w:tcPr>
          <w:p w14:paraId="78E061A5" w14:textId="77777777" w:rsidR="00F820BC" w:rsidRDefault="00F820BC" w:rsidP="00383CDB">
            <w:pPr>
              <w:snapToGrid w:val="0"/>
              <w:rPr>
                <w:smallCaps w:val="0"/>
                <w:szCs w:val="24"/>
              </w:rPr>
            </w:pPr>
            <w:r>
              <w:rPr>
                <w:smallCaps w:val="0"/>
                <w:sz w:val="22"/>
                <w:szCs w:val="22"/>
              </w:rPr>
              <w:t xml:space="preserve">Presidente:  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EF857" w14:textId="77777777" w:rsidR="00F820BC" w:rsidRDefault="00F820BC" w:rsidP="00383CDB">
            <w:pPr>
              <w:snapToGrid w:val="0"/>
            </w:pPr>
            <w:r>
              <w:rPr>
                <w:smallCaps w:val="0"/>
                <w:szCs w:val="24"/>
              </w:rPr>
              <w:t xml:space="preserve">Verbalizzante: </w:t>
            </w:r>
          </w:p>
        </w:tc>
      </w:tr>
      <w:tr w:rsidR="00F820BC" w14:paraId="39176476" w14:textId="77777777" w:rsidTr="00383CDB">
        <w:tc>
          <w:tcPr>
            <w:tcW w:w="104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  <w:vAlign w:val="center"/>
          </w:tcPr>
          <w:p w14:paraId="1B0F680C" w14:textId="77777777" w:rsidR="00F820BC" w:rsidRDefault="00F820BC" w:rsidP="00383CDB">
            <w:pPr>
              <w:snapToGrid w:val="0"/>
              <w:jc w:val="center"/>
            </w:pPr>
            <w:r>
              <w:rPr>
                <w:smallCaps w:val="0"/>
                <w:sz w:val="22"/>
                <w:szCs w:val="22"/>
              </w:rPr>
              <w:t>Presenti (</w:t>
            </w:r>
            <w:r>
              <w:rPr>
                <w:i/>
                <w:iCs/>
                <w:smallCaps w:val="0"/>
                <w:sz w:val="22"/>
                <w:szCs w:val="22"/>
              </w:rPr>
              <w:t>scrivere i nomi e /o allegare il foglio firme</w:t>
            </w:r>
            <w:r>
              <w:rPr>
                <w:smallCaps w:val="0"/>
                <w:sz w:val="22"/>
                <w:szCs w:val="22"/>
              </w:rPr>
              <w:t>)</w:t>
            </w:r>
          </w:p>
        </w:tc>
      </w:tr>
      <w:tr w:rsidR="00F820BC" w14:paraId="2F08DB4D" w14:textId="77777777" w:rsidTr="00383CDB">
        <w:tc>
          <w:tcPr>
            <w:tcW w:w="104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5CB66" w14:textId="77777777" w:rsidR="00F820BC" w:rsidRPr="00861936" w:rsidRDefault="00F820BC" w:rsidP="00383CDB">
            <w:pPr>
              <w:snapToGrid w:val="0"/>
              <w:rPr>
                <w:smallCaps w:val="0"/>
                <w:sz w:val="22"/>
                <w:szCs w:val="22"/>
              </w:rPr>
            </w:pPr>
          </w:p>
        </w:tc>
      </w:tr>
      <w:tr w:rsidR="00F820BC" w14:paraId="6D3A944B" w14:textId="77777777" w:rsidTr="00383CDB">
        <w:tc>
          <w:tcPr>
            <w:tcW w:w="104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01D1EB3F" w14:textId="77777777" w:rsidR="00F820BC" w:rsidRDefault="00F820BC" w:rsidP="00383CDB">
            <w:pPr>
              <w:pStyle w:val="Titolo1"/>
              <w:tabs>
                <w:tab w:val="left" w:pos="0"/>
              </w:tabs>
              <w:snapToGrid w:val="0"/>
            </w:pPr>
            <w:r>
              <w:rPr>
                <w:sz w:val="22"/>
                <w:szCs w:val="22"/>
              </w:rPr>
              <w:t>Ordine del Giorno</w:t>
            </w:r>
          </w:p>
        </w:tc>
      </w:tr>
      <w:tr w:rsidR="00F820BC" w14:paraId="30CC604A" w14:textId="77777777" w:rsidTr="00383CDB">
        <w:tc>
          <w:tcPr>
            <w:tcW w:w="104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7FB3A" w14:textId="77777777" w:rsidR="00F820BC" w:rsidRPr="00861936" w:rsidRDefault="00F820BC" w:rsidP="00383CDB">
            <w:pPr>
              <w:snapToGrid w:val="0"/>
              <w:rPr>
                <w:smallCaps w:val="0"/>
                <w:sz w:val="18"/>
                <w:szCs w:val="18"/>
              </w:rPr>
            </w:pPr>
          </w:p>
          <w:p w14:paraId="794DEC42" w14:textId="77777777" w:rsidR="00F820BC" w:rsidRDefault="00F820BC" w:rsidP="00383CDB">
            <w:pPr>
              <w:snapToGrid w:val="0"/>
              <w:rPr>
                <w:b/>
                <w:sz w:val="16"/>
                <w:szCs w:val="16"/>
              </w:rPr>
            </w:pPr>
          </w:p>
          <w:p w14:paraId="3D6D9A7C" w14:textId="77777777" w:rsidR="00F820BC" w:rsidRDefault="00F820BC" w:rsidP="00383CDB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F820BC" w14:paraId="4FFDE6FA" w14:textId="77777777" w:rsidTr="00383CDB">
        <w:tc>
          <w:tcPr>
            <w:tcW w:w="104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2B96B72C" w14:textId="77777777" w:rsidR="00F820BC" w:rsidRDefault="00F820BC" w:rsidP="00383CDB">
            <w:pPr>
              <w:pStyle w:val="Titolo1"/>
              <w:shd w:val="clear" w:color="auto" w:fill="E6E6FF"/>
              <w:tabs>
                <w:tab w:val="left" w:pos="0"/>
              </w:tabs>
              <w:snapToGrid w:val="0"/>
            </w:pPr>
            <w:r>
              <w:rPr>
                <w:sz w:val="22"/>
                <w:szCs w:val="22"/>
              </w:rPr>
              <w:t>Descrizione degli argomenti trattati</w:t>
            </w:r>
          </w:p>
        </w:tc>
      </w:tr>
      <w:tr w:rsidR="00F820BC" w14:paraId="5BD043E7" w14:textId="77777777" w:rsidTr="00383CDB">
        <w:tc>
          <w:tcPr>
            <w:tcW w:w="104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2F669" w14:textId="1D847263" w:rsidR="00F820BC" w:rsidRDefault="00F820BC" w:rsidP="00383CDB">
            <w:pPr>
              <w:jc w:val="both"/>
              <w:rPr>
                <w:bCs w:val="0"/>
                <w:smallCaps w:val="0"/>
                <w:szCs w:val="24"/>
              </w:rPr>
            </w:pPr>
            <w:r>
              <w:rPr>
                <w:bCs w:val="0"/>
                <w:smallCaps w:val="0"/>
                <w:szCs w:val="24"/>
              </w:rPr>
              <w:t>Il G.L.</w:t>
            </w:r>
            <w:r w:rsidR="00685997">
              <w:rPr>
                <w:bCs w:val="0"/>
                <w:smallCaps w:val="0"/>
                <w:szCs w:val="24"/>
              </w:rPr>
              <w:t>O.</w:t>
            </w:r>
            <w:r>
              <w:rPr>
                <w:bCs w:val="0"/>
                <w:smallCaps w:val="0"/>
                <w:szCs w:val="24"/>
              </w:rPr>
              <w:t>odierno è finalizzato all'integrazione dell’</w:t>
            </w:r>
            <w:proofErr w:type="spellStart"/>
            <w:r>
              <w:rPr>
                <w:bCs w:val="0"/>
                <w:smallCaps w:val="0"/>
                <w:szCs w:val="24"/>
              </w:rPr>
              <w:t>alunn</w:t>
            </w:r>
            <w:proofErr w:type="spellEnd"/>
            <w:r>
              <w:rPr>
                <w:rFonts w:eastAsia="Arial"/>
                <w:bCs w:val="0"/>
                <w:smallCaps w:val="0"/>
                <w:szCs w:val="24"/>
              </w:rPr>
              <w:t xml:space="preserve">………………............................ </w:t>
            </w:r>
            <w:r>
              <w:rPr>
                <w:bCs w:val="0"/>
                <w:i/>
                <w:iCs/>
                <w:smallCaps w:val="0"/>
                <w:sz w:val="22"/>
                <w:szCs w:val="24"/>
              </w:rPr>
              <w:t>Frequentante la classe …......... dell'Istituto.</w:t>
            </w:r>
          </w:p>
          <w:p w14:paraId="53040212" w14:textId="77777777" w:rsidR="00F820BC" w:rsidRPr="00861936" w:rsidRDefault="00F820BC" w:rsidP="00383CDB">
            <w:pPr>
              <w:jc w:val="both"/>
              <w:rPr>
                <w:rFonts w:eastAsia="Arial"/>
                <w:bCs w:val="0"/>
                <w:i/>
                <w:iCs/>
                <w:smallCaps w:val="0"/>
                <w:sz w:val="22"/>
                <w:szCs w:val="24"/>
              </w:rPr>
            </w:pPr>
          </w:p>
        </w:tc>
      </w:tr>
      <w:tr w:rsidR="00F820BC" w14:paraId="729BB90A" w14:textId="77777777" w:rsidTr="00383CDB">
        <w:tc>
          <w:tcPr>
            <w:tcW w:w="4912" w:type="dxa"/>
            <w:tcBorders>
              <w:left w:val="single" w:sz="1" w:space="0" w:color="000000"/>
              <w:bottom w:val="single" w:sz="1" w:space="0" w:color="000000"/>
            </w:tcBorders>
          </w:tcPr>
          <w:p w14:paraId="5FC9ED2D" w14:textId="77777777" w:rsidR="00F820BC" w:rsidRDefault="00F820BC" w:rsidP="00383CDB">
            <w:r>
              <w:rPr>
                <w:smallCaps w:val="0"/>
                <w:szCs w:val="24"/>
              </w:rPr>
              <w:t>Firma del Presidente</w:t>
            </w:r>
          </w:p>
          <w:p w14:paraId="609CC5A4" w14:textId="77777777" w:rsidR="00F820BC" w:rsidRDefault="00F820BC" w:rsidP="00383CDB"/>
          <w:p w14:paraId="79570CCD" w14:textId="77777777" w:rsidR="00F820BC" w:rsidRDefault="00F820BC" w:rsidP="00383C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307B7" w14:textId="77777777" w:rsidR="00F820BC" w:rsidRDefault="00F820BC" w:rsidP="00383CDB">
            <w:pPr>
              <w:snapToGrid w:val="0"/>
            </w:pPr>
            <w:r>
              <w:rPr>
                <w:smallCaps w:val="0"/>
                <w:szCs w:val="24"/>
              </w:rPr>
              <w:t>Firma del Verbalizzante</w:t>
            </w:r>
          </w:p>
        </w:tc>
      </w:tr>
    </w:tbl>
    <w:p w14:paraId="5B16B25C" w14:textId="77777777" w:rsidR="00F820BC" w:rsidRDefault="00F820BC" w:rsidP="00F820BC"/>
    <w:p w14:paraId="10C56BD6" w14:textId="77777777" w:rsidR="00F820BC" w:rsidRDefault="00F820BC" w:rsidP="00F820BC"/>
    <w:p w14:paraId="00C6A040" w14:textId="77777777" w:rsidR="00F820BC" w:rsidRDefault="00F820BC" w:rsidP="00F820BC"/>
    <w:p w14:paraId="5EFE70DE" w14:textId="77777777" w:rsidR="00F820BC" w:rsidRDefault="00F820BC" w:rsidP="00F820BC">
      <w:r>
        <w:rPr>
          <w:smallCaps w:val="0"/>
          <w:szCs w:val="24"/>
        </w:rPr>
        <w:t>Data, _______________</w:t>
      </w:r>
    </w:p>
    <w:p w14:paraId="623CE8A3" w14:textId="77777777" w:rsidR="00F820BC" w:rsidRDefault="00F820BC" w:rsidP="00F820BC"/>
    <w:p w14:paraId="55B5A169" w14:textId="77777777" w:rsidR="00F820BC" w:rsidRDefault="00F820BC" w:rsidP="00F820BC">
      <w:pPr>
        <w:pStyle w:val="fax"/>
        <w:spacing w:before="0"/>
        <w:ind w:left="0"/>
        <w:jc w:val="both"/>
        <w:rPr>
          <w:smallCaps w:val="0"/>
        </w:rPr>
      </w:pPr>
    </w:p>
    <w:p w14:paraId="33FE1E13" w14:textId="77777777" w:rsidR="00F820BC" w:rsidRDefault="00F820BC" w:rsidP="00F820BC">
      <w:pPr>
        <w:ind w:left="5664" w:right="-598" w:hanging="5806"/>
        <w:rPr>
          <w:smallCaps w:val="0"/>
        </w:rPr>
      </w:pPr>
    </w:p>
    <w:p w14:paraId="36D48C14" w14:textId="77777777" w:rsidR="00F820BC" w:rsidRDefault="00F820BC" w:rsidP="00F820BC">
      <w:pPr>
        <w:ind w:right="-598"/>
        <w:rPr>
          <w:smallCaps w:val="0"/>
        </w:rPr>
      </w:pPr>
    </w:p>
    <w:p w14:paraId="130EB88E" w14:textId="77777777" w:rsidR="00F820BC" w:rsidRDefault="00F820BC" w:rsidP="00F820BC">
      <w:pPr>
        <w:ind w:left="7788" w:right="-598" w:firstLine="708"/>
        <w:rPr>
          <w:smallCaps w:val="0"/>
        </w:rPr>
      </w:pPr>
      <w:r>
        <w:rPr>
          <w:smallCaps w:val="0"/>
        </w:rPr>
        <w:t>Il Docente</w:t>
      </w:r>
    </w:p>
    <w:p w14:paraId="36CAD888" w14:textId="77777777" w:rsidR="00F820BC" w:rsidRDefault="00F820BC" w:rsidP="00F820BC">
      <w:pPr>
        <w:ind w:right="-598"/>
        <w:rPr>
          <w:smallCaps w:val="0"/>
        </w:rPr>
      </w:pPr>
    </w:p>
    <w:p w14:paraId="1EE1B50C" w14:textId="44C5297A" w:rsidR="00F820BC" w:rsidRDefault="00F820BC" w:rsidP="00F820BC">
      <w:pPr>
        <w:ind w:left="5664" w:right="-598" w:hanging="5806"/>
        <w:rPr>
          <w:smallCaps w:val="0"/>
          <w:szCs w:val="24"/>
        </w:rPr>
      </w:pPr>
      <w:r>
        <w:rPr>
          <w:smallCaps w:val="0"/>
        </w:rPr>
        <w:tab/>
      </w:r>
      <w:r>
        <w:rPr>
          <w:smallCaps w:val="0"/>
        </w:rPr>
        <w:tab/>
      </w:r>
      <w:r>
        <w:rPr>
          <w:smallCaps w:val="0"/>
        </w:rPr>
        <w:tab/>
      </w:r>
      <w:r>
        <w:rPr>
          <w:smallCaps w:val="0"/>
        </w:rPr>
        <w:tab/>
        <w:t xml:space="preserve">           __________________</w:t>
      </w:r>
    </w:p>
    <w:p w14:paraId="53EB4674" w14:textId="77777777" w:rsidR="00F820BC" w:rsidRDefault="00F820BC" w:rsidP="00F820BC">
      <w:pPr>
        <w:pStyle w:val="fax"/>
        <w:spacing w:before="0"/>
        <w:jc w:val="center"/>
        <w:rPr>
          <w:rFonts w:ascii="Arial" w:hAnsi="Arial"/>
          <w:smallCaps w:val="0"/>
          <w:sz w:val="24"/>
          <w:szCs w:val="24"/>
        </w:rPr>
      </w:pPr>
    </w:p>
    <w:p w14:paraId="03FAB9B8" w14:textId="77777777" w:rsidR="00F820BC" w:rsidRDefault="00F820BC" w:rsidP="00F820BC">
      <w:pPr>
        <w:pStyle w:val="fax"/>
        <w:spacing w:before="0"/>
        <w:ind w:left="0"/>
        <w:rPr>
          <w:rFonts w:ascii="Arial" w:hAnsi="Arial"/>
          <w:smallCaps w:val="0"/>
          <w:sz w:val="24"/>
          <w:szCs w:val="24"/>
        </w:rPr>
      </w:pPr>
    </w:p>
    <w:p w14:paraId="7D71038C" w14:textId="77777777" w:rsidR="00250B01" w:rsidRPr="00250B01" w:rsidRDefault="00250B01" w:rsidP="00250B01">
      <w:pPr>
        <w:rPr>
          <w:smallCaps w:val="0"/>
          <w:sz w:val="22"/>
          <w:szCs w:val="22"/>
        </w:rPr>
      </w:pPr>
    </w:p>
    <w:sectPr w:rsidR="00250B01" w:rsidRPr="00250B01" w:rsidSect="00850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B58B" w14:textId="77777777" w:rsidR="009C1316" w:rsidRDefault="009C1316" w:rsidP="003B710F">
      <w:r>
        <w:separator/>
      </w:r>
    </w:p>
  </w:endnote>
  <w:endnote w:type="continuationSeparator" w:id="0">
    <w:p w14:paraId="48922828" w14:textId="77777777" w:rsidR="009C1316" w:rsidRDefault="009C1316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CBBA" w14:textId="77777777" w:rsidR="00C96CCD" w:rsidRDefault="00C96C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24BF3080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250B01" w:rsidRPr="00250B01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3FEAC655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905645" w:rsidRPr="00905645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7AEC" w14:textId="77777777" w:rsidR="009C1316" w:rsidRDefault="009C1316" w:rsidP="003B710F">
      <w:r>
        <w:separator/>
      </w:r>
    </w:p>
  </w:footnote>
  <w:footnote w:type="continuationSeparator" w:id="0">
    <w:p w14:paraId="0B68F01D" w14:textId="77777777" w:rsidR="009C1316" w:rsidRDefault="009C1316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8387" w14:textId="77777777" w:rsidR="00C96CCD" w:rsidRDefault="00C96C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2"/>
      <w:gridCol w:w="2341"/>
    </w:tblGrid>
    <w:tr w:rsidR="003B710F" w:rsidRPr="007D4E42" w14:paraId="1D436958" w14:textId="77777777" w:rsidTr="0094145E">
      <w:trPr>
        <w:cantSplit/>
        <w:trHeight w:val="1135"/>
      </w:trPr>
      <w:tc>
        <w:tcPr>
          <w:tcW w:w="8152" w:type="dxa"/>
          <w:vAlign w:val="center"/>
        </w:tcPr>
        <w:p w14:paraId="21D53487" w14:textId="0FE2C2C2" w:rsidR="003B710F" w:rsidRPr="007D4E42" w:rsidRDefault="003B710F" w:rsidP="003B710F">
          <w:pPr>
            <w:pStyle w:val="Titolo4"/>
            <w:spacing w:after="0"/>
            <w:rPr>
              <w:smallCaps/>
              <w:sz w:val="20"/>
            </w:rPr>
          </w:pPr>
          <w:r w:rsidRPr="007D4E42">
            <w:rPr>
              <w:smallCaps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D8426E7" wp14:editId="42AA20C4">
                <wp:simplePos x="0" y="0"/>
                <wp:positionH relativeFrom="column">
                  <wp:posOffset>22225</wp:posOffset>
                </wp:positionH>
                <wp:positionV relativeFrom="paragraph">
                  <wp:posOffset>-6985</wp:posOffset>
                </wp:positionV>
                <wp:extent cx="1011555" cy="575945"/>
                <wp:effectExtent l="0" t="0" r="0" b="0"/>
                <wp:wrapNone/>
                <wp:docPr id="148029910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1" w:type="dxa"/>
          <w:vAlign w:val="center"/>
        </w:tcPr>
        <w:p w14:paraId="0B4CD2E6" w14:textId="77777777" w:rsidR="003B710F" w:rsidRPr="007D4E42" w:rsidRDefault="003B710F" w:rsidP="003B710F">
          <w:pPr>
            <w:tabs>
              <w:tab w:val="left" w:pos="922"/>
            </w:tabs>
            <w:spacing w:before="60"/>
            <w:jc w:val="right"/>
            <w:rPr>
              <w:rFonts w:ascii="Calibri" w:hAnsi="Calibri"/>
            </w:rPr>
          </w:pPr>
          <w:r w:rsidRPr="007D4E42">
            <w:rPr>
              <w:rFonts w:ascii="Calibri" w:hAnsi="Calibri"/>
              <w:sz w:val="20"/>
            </w:rPr>
            <w:t xml:space="preserve">Pag. 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PAGE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Pr="007D4E42">
            <w:rPr>
              <w:rFonts w:ascii="Calibri" w:hAnsi="Calibri"/>
              <w:noProof/>
              <w:sz w:val="20"/>
            </w:rPr>
            <w:t>7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  <w:r w:rsidRPr="007D4E42">
            <w:rPr>
              <w:rFonts w:ascii="Calibri" w:hAnsi="Calibri"/>
              <w:sz w:val="20"/>
            </w:rPr>
            <w:t xml:space="preserve"> /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NUMPAGES \* ARABIC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Pr="007D4E42">
            <w:rPr>
              <w:rFonts w:ascii="Calibri" w:hAnsi="Calibri"/>
              <w:noProof/>
              <w:sz w:val="20"/>
            </w:rPr>
            <w:t>7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C96CCD" w:rsidRPr="00C96CCD" w14:paraId="54076A92" w14:textId="77777777" w:rsidTr="00244E39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18F5EC77" w14:textId="77777777" w:rsidR="00C96CCD" w:rsidRPr="00C96CCD" w:rsidRDefault="00C96CCD" w:rsidP="00C96CCD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C96CCD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2D7D4B3A" w14:textId="77777777" w:rsidR="00C96CCD" w:rsidRPr="00C96CCD" w:rsidRDefault="00C96CCD" w:rsidP="00C96CCD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C96CCD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3ABBBA2D" w14:textId="77777777" w:rsidR="00C96CCD" w:rsidRPr="00C96CCD" w:rsidRDefault="00C96CCD" w:rsidP="00C96CCD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C96CCD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4EE21C79" w14:textId="77777777" w:rsidR="00C96CCD" w:rsidRPr="00C96CCD" w:rsidRDefault="00C96CCD" w:rsidP="00C96CCD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C96CCD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536B3CC6" w14:textId="77777777" w:rsidR="00C96CCD" w:rsidRPr="00C96CCD" w:rsidRDefault="00C96CCD" w:rsidP="00C96CCD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C96CCD" w:rsidRPr="00C96CCD" w14:paraId="173E6F91" w14:textId="77777777" w:rsidTr="00244E39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3B90396F" w14:textId="77777777" w:rsidR="00C96CCD" w:rsidRPr="00C96CCD" w:rsidRDefault="00C96CCD" w:rsidP="00C96CCD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C96CCD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514ACAAB" wp14:editId="3D4DD66A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26F81B5C" w14:textId="77777777" w:rsidR="00C96CCD" w:rsidRPr="00C96CCD" w:rsidRDefault="00C96CCD" w:rsidP="00C96CCD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C96CCD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6E27879B" wp14:editId="7D8A431C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759E38" w14:textId="77777777" w:rsidR="002E12F9" w:rsidRDefault="002E12F9">
    <w:pPr>
      <w:pStyle w:val="Intestazione"/>
    </w:pPr>
  </w:p>
  <w:tbl>
    <w:tblPr>
      <w:tblW w:w="1077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24"/>
      <w:gridCol w:w="3550"/>
    </w:tblGrid>
    <w:tr w:rsidR="002E12F9" w14:paraId="20AD169E" w14:textId="77777777" w:rsidTr="002E12F9">
      <w:trPr>
        <w:cantSplit/>
        <w:trHeight w:val="448"/>
      </w:trPr>
      <w:tc>
        <w:tcPr>
          <w:tcW w:w="722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 w14:paraId="3892E119" w14:textId="77777777" w:rsidR="002E12F9" w:rsidRDefault="002E12F9" w:rsidP="002E12F9">
          <w:pPr>
            <w:rPr>
              <w:smallCaps w:val="0"/>
              <w:sz w:val="20"/>
            </w:rPr>
          </w:pPr>
          <w:r>
            <w:rPr>
              <w:smallCaps w:val="0"/>
              <w:sz w:val="20"/>
            </w:rPr>
            <w:t>Verbale Organi Collegiali</w:t>
          </w:r>
        </w:p>
      </w:tc>
      <w:tc>
        <w:tcPr>
          <w:tcW w:w="355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75D25252" w14:textId="77777777" w:rsidR="002E12F9" w:rsidRDefault="002E12F9" w:rsidP="002E12F9">
          <w:pPr>
            <w:tabs>
              <w:tab w:val="left" w:pos="922"/>
            </w:tabs>
            <w:spacing w:before="60" w:after="60"/>
          </w:pPr>
          <w:r>
            <w:rPr>
              <w:smallCaps w:val="0"/>
              <w:sz w:val="20"/>
            </w:rPr>
            <w:t xml:space="preserve">Codice Mod. </w:t>
          </w:r>
          <w:r>
            <w:rPr>
              <w:b/>
              <w:bCs w:val="0"/>
              <w:smallCaps w:val="0"/>
              <w:sz w:val="20"/>
            </w:rPr>
            <w:t>R</w:t>
          </w:r>
          <w:r>
            <w:rPr>
              <w:b/>
              <w:smallCaps w:val="0"/>
              <w:sz w:val="20"/>
            </w:rPr>
            <w:t xml:space="preserve">Q 22.2 </w:t>
          </w:r>
          <w:r>
            <w:rPr>
              <w:smallCaps w:val="0"/>
              <w:sz w:val="20"/>
            </w:rPr>
            <w:t xml:space="preserve">Pag. 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PAGE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  <w:r>
            <w:rPr>
              <w:smallCaps w:val="0"/>
              <w:sz w:val="20"/>
            </w:rPr>
            <w:t xml:space="preserve"> /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NUMPAGES \* ARABIC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</w:p>
      </w:tc>
    </w:tr>
  </w:tbl>
  <w:p w14:paraId="1D89551C" w14:textId="77777777" w:rsidR="002E12F9" w:rsidRDefault="002E12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8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singleLevel"/>
    <w:tmpl w:val="00000003"/>
    <w:name w:val="WW8Num23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3613CC0"/>
    <w:multiLevelType w:val="hybridMultilevel"/>
    <w:tmpl w:val="89AE4266"/>
    <w:lvl w:ilvl="0" w:tplc="85A0C2E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A23"/>
    <w:multiLevelType w:val="hybridMultilevel"/>
    <w:tmpl w:val="C29EE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5CCC"/>
    <w:multiLevelType w:val="multilevel"/>
    <w:tmpl w:val="71A42758"/>
    <w:numStyleLink w:val="RulesText"/>
  </w:abstractNum>
  <w:abstractNum w:abstractNumId="5" w15:restartNumberingAfterBreak="0">
    <w:nsid w:val="4AF861FB"/>
    <w:multiLevelType w:val="hybridMultilevel"/>
    <w:tmpl w:val="24E6E326"/>
    <w:lvl w:ilvl="0" w:tplc="87846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4984343">
    <w:abstractNumId w:val="4"/>
  </w:num>
  <w:num w:numId="2" w16cid:durableId="1349867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8106893">
    <w:abstractNumId w:val="6"/>
  </w:num>
  <w:num w:numId="4" w16cid:durableId="774326384">
    <w:abstractNumId w:val="2"/>
  </w:num>
  <w:num w:numId="5" w16cid:durableId="500047734">
    <w:abstractNumId w:val="3"/>
  </w:num>
  <w:num w:numId="6" w16cid:durableId="1934584156">
    <w:abstractNumId w:val="0"/>
  </w:num>
  <w:num w:numId="7" w16cid:durableId="703676485">
    <w:abstractNumId w:val="1"/>
  </w:num>
  <w:num w:numId="8" w16cid:durableId="1021396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22DE0"/>
    <w:rsid w:val="00035E9A"/>
    <w:rsid w:val="00041B0F"/>
    <w:rsid w:val="000B5F4B"/>
    <w:rsid w:val="000F39C1"/>
    <w:rsid w:val="00153F01"/>
    <w:rsid w:val="00174DDD"/>
    <w:rsid w:val="00190F0D"/>
    <w:rsid w:val="001D54E3"/>
    <w:rsid w:val="00243857"/>
    <w:rsid w:val="00250B01"/>
    <w:rsid w:val="002802BA"/>
    <w:rsid w:val="00281752"/>
    <w:rsid w:val="002A34F0"/>
    <w:rsid w:val="002D1B0E"/>
    <w:rsid w:val="002E12F9"/>
    <w:rsid w:val="00323380"/>
    <w:rsid w:val="00331166"/>
    <w:rsid w:val="00354A90"/>
    <w:rsid w:val="003A332C"/>
    <w:rsid w:val="003B42EF"/>
    <w:rsid w:val="003B710F"/>
    <w:rsid w:val="003E2F77"/>
    <w:rsid w:val="003E438D"/>
    <w:rsid w:val="003E4D9E"/>
    <w:rsid w:val="003E5181"/>
    <w:rsid w:val="003F3AB4"/>
    <w:rsid w:val="00424B52"/>
    <w:rsid w:val="004445BB"/>
    <w:rsid w:val="00457F35"/>
    <w:rsid w:val="0046235A"/>
    <w:rsid w:val="00465946"/>
    <w:rsid w:val="004C54CA"/>
    <w:rsid w:val="004C6F3B"/>
    <w:rsid w:val="004E4A9F"/>
    <w:rsid w:val="00504539"/>
    <w:rsid w:val="00573C3D"/>
    <w:rsid w:val="005B5F26"/>
    <w:rsid w:val="005D232E"/>
    <w:rsid w:val="005D63DA"/>
    <w:rsid w:val="005E238C"/>
    <w:rsid w:val="006116B8"/>
    <w:rsid w:val="00627846"/>
    <w:rsid w:val="00657E71"/>
    <w:rsid w:val="00685997"/>
    <w:rsid w:val="006B2594"/>
    <w:rsid w:val="006B5E03"/>
    <w:rsid w:val="006E0859"/>
    <w:rsid w:val="006F0FE3"/>
    <w:rsid w:val="00715274"/>
    <w:rsid w:val="00721A9A"/>
    <w:rsid w:val="00757A7B"/>
    <w:rsid w:val="007705D9"/>
    <w:rsid w:val="00794641"/>
    <w:rsid w:val="008506FE"/>
    <w:rsid w:val="00875AFA"/>
    <w:rsid w:val="008C411D"/>
    <w:rsid w:val="00905645"/>
    <w:rsid w:val="0093702D"/>
    <w:rsid w:val="0098419C"/>
    <w:rsid w:val="009A010C"/>
    <w:rsid w:val="009B6EF8"/>
    <w:rsid w:val="009C1316"/>
    <w:rsid w:val="00A03175"/>
    <w:rsid w:val="00A05EBC"/>
    <w:rsid w:val="00A461A4"/>
    <w:rsid w:val="00A51FC9"/>
    <w:rsid w:val="00A858AD"/>
    <w:rsid w:val="00AB2A4D"/>
    <w:rsid w:val="00AC5AA6"/>
    <w:rsid w:val="00B12B17"/>
    <w:rsid w:val="00B5039B"/>
    <w:rsid w:val="00B63CBE"/>
    <w:rsid w:val="00B818C3"/>
    <w:rsid w:val="00B860BC"/>
    <w:rsid w:val="00B87C7A"/>
    <w:rsid w:val="00BD28F9"/>
    <w:rsid w:val="00C53745"/>
    <w:rsid w:val="00C74131"/>
    <w:rsid w:val="00C96CCD"/>
    <w:rsid w:val="00D621FF"/>
    <w:rsid w:val="00D74593"/>
    <w:rsid w:val="00DC51BB"/>
    <w:rsid w:val="00DF4D8A"/>
    <w:rsid w:val="00E15B79"/>
    <w:rsid w:val="00E22119"/>
    <w:rsid w:val="00E243D5"/>
    <w:rsid w:val="00E452D1"/>
    <w:rsid w:val="00E57949"/>
    <w:rsid w:val="00E6186A"/>
    <w:rsid w:val="00ED100F"/>
    <w:rsid w:val="00ED6871"/>
    <w:rsid w:val="00F01B82"/>
    <w:rsid w:val="00F358B2"/>
    <w:rsid w:val="00F53909"/>
    <w:rsid w:val="00F76865"/>
    <w:rsid w:val="00F820BC"/>
    <w:rsid w:val="00FA29D0"/>
    <w:rsid w:val="00FD1356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F2317D4A-D36D-4A94-8CEF-61FC8F82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6</cp:revision>
  <cp:lastPrinted>2003-06-24T23:32:00Z</cp:lastPrinted>
  <dcterms:created xsi:type="dcterms:W3CDTF">2024-10-03T20:37:00Z</dcterms:created>
  <dcterms:modified xsi:type="dcterms:W3CDTF">2026-01-06T22:10:00Z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